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9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9F1162" w14:paraId="7E7C0734" w14:textId="77777777" w:rsidTr="008A0BB0">
        <w:trPr>
          <w:trHeight w:val="758"/>
        </w:trPr>
        <w:tc>
          <w:tcPr>
            <w:tcW w:w="10632" w:type="dxa"/>
            <w:shd w:val="pct5" w:color="auto" w:fill="FFFFFF"/>
            <w:vAlign w:val="center"/>
          </w:tcPr>
          <w:p w14:paraId="084C9EFD" w14:textId="77777777" w:rsidR="009F1162" w:rsidRPr="001E59AA" w:rsidRDefault="009F1162" w:rsidP="008A0BB0">
            <w:pPr>
              <w:jc w:val="center"/>
              <w:rPr>
                <w:sz w:val="32"/>
                <w:szCs w:val="32"/>
                <w:lang w:val="en-US"/>
              </w:rPr>
            </w:pPr>
            <w:r w:rsidRPr="001C4C1F">
              <w:rPr>
                <w:b/>
                <w:bCs/>
                <w:color w:val="000000"/>
                <w:sz w:val="32"/>
                <w:szCs w:val="32"/>
                <w:lang w:val="en-US"/>
              </w:rPr>
              <w:t>Asbestos Free Declaration</w:t>
            </w:r>
          </w:p>
        </w:tc>
      </w:tr>
    </w:tbl>
    <w:p w14:paraId="772D580A" w14:textId="77777777" w:rsidR="009F1162" w:rsidRDefault="009F1162" w:rsidP="009F1162">
      <w:pPr>
        <w:jc w:val="center"/>
        <w:rPr>
          <w:sz w:val="20"/>
          <w:szCs w:val="20"/>
          <w:lang w:val="en-US"/>
        </w:rPr>
      </w:pPr>
    </w:p>
    <w:p w14:paraId="2197651B" w14:textId="77777777" w:rsidR="009F1162" w:rsidRDefault="009F1162" w:rsidP="009F1162">
      <w:pPr>
        <w:rPr>
          <w:sz w:val="20"/>
          <w:szCs w:val="20"/>
          <w:lang w:val="en-US"/>
        </w:rPr>
      </w:pPr>
    </w:p>
    <w:p w14:paraId="480E7ED2" w14:textId="77777777" w:rsidR="009F1162" w:rsidRPr="00864EC7" w:rsidRDefault="009F1162" w:rsidP="009F1162">
      <w:pPr>
        <w:rPr>
          <w:sz w:val="20"/>
          <w:szCs w:val="20"/>
          <w:lang w:val="en-US"/>
        </w:rPr>
      </w:pPr>
    </w:p>
    <w:tbl>
      <w:tblPr>
        <w:tblW w:w="10635" w:type="dxa"/>
        <w:tblInd w:w="-650" w:type="dxa"/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1"/>
        <w:gridCol w:w="2410"/>
        <w:gridCol w:w="1417"/>
        <w:gridCol w:w="1134"/>
        <w:gridCol w:w="1274"/>
        <w:gridCol w:w="2829"/>
      </w:tblGrid>
      <w:tr w:rsidR="009F1162" w:rsidRPr="00FB2525" w14:paraId="5392A253" w14:textId="77777777" w:rsidTr="008A0BB0">
        <w:trPr>
          <w:trHeight w:val="453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FFFFFF"/>
            <w:noWrap/>
            <w:vAlign w:val="center"/>
          </w:tcPr>
          <w:p w14:paraId="6F241919" w14:textId="77777777" w:rsidR="009F1162" w:rsidRPr="000308B6" w:rsidRDefault="009F1162" w:rsidP="008A0BB0">
            <w:pPr>
              <w:rPr>
                <w:sz w:val="20"/>
                <w:szCs w:val="20"/>
                <w:lang w:val="en-US"/>
              </w:rPr>
            </w:pPr>
            <w:r w:rsidRPr="000308B6">
              <w:rPr>
                <w:sz w:val="20"/>
                <w:szCs w:val="20"/>
                <w:lang w:val="en-US"/>
              </w:rPr>
              <w:t>Company name: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E3D9FA" w14:textId="77777777" w:rsidR="009F1162" w:rsidRPr="00E45AFC" w:rsidRDefault="009F1162" w:rsidP="008A0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pct5" w:color="auto" w:fill="FFFFFF"/>
            <w:vAlign w:val="center"/>
          </w:tcPr>
          <w:p w14:paraId="7E2E3C6F" w14:textId="77777777" w:rsidR="009F1162" w:rsidRPr="00FB2525" w:rsidRDefault="009F1162" w:rsidP="008A0BB0">
            <w:pPr>
              <w:rPr>
                <w:sz w:val="20"/>
                <w:szCs w:val="20"/>
                <w:lang w:val="en-US"/>
              </w:rPr>
            </w:pPr>
            <w:r w:rsidRPr="00FB2525">
              <w:rPr>
                <w:sz w:val="20"/>
                <w:szCs w:val="20"/>
                <w:lang w:val="en-US"/>
              </w:rPr>
              <w:t xml:space="preserve">Org. </w:t>
            </w:r>
            <w:r>
              <w:rPr>
                <w:sz w:val="20"/>
                <w:szCs w:val="20"/>
                <w:lang w:val="en-US"/>
              </w:rPr>
              <w:t>No.:</w:t>
            </w:r>
          </w:p>
        </w:tc>
        <w:tc>
          <w:tcPr>
            <w:tcW w:w="282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D16EC0" w14:textId="77777777" w:rsidR="009F1162" w:rsidRPr="00E45AFC" w:rsidRDefault="009F1162" w:rsidP="008A0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F1162" w:rsidRPr="00FB2525" w14:paraId="7975C3E4" w14:textId="77777777" w:rsidTr="008A0BB0">
        <w:trPr>
          <w:trHeight w:val="409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FFFFFF"/>
            <w:noWrap/>
            <w:vAlign w:val="center"/>
          </w:tcPr>
          <w:p w14:paraId="3B6A3D8B" w14:textId="77777777" w:rsidR="009F1162" w:rsidRPr="00FB2525" w:rsidRDefault="009F1162" w:rsidP="008A0BB0">
            <w:pPr>
              <w:rPr>
                <w:sz w:val="20"/>
                <w:szCs w:val="20"/>
                <w:lang w:val="en-US"/>
              </w:rPr>
            </w:pPr>
            <w:r w:rsidRPr="00FB2525">
              <w:rPr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5C7CCD8" w14:textId="77777777" w:rsidR="009F1162" w:rsidRPr="00E45AFC" w:rsidRDefault="009F1162" w:rsidP="008A0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FFFFFF"/>
            <w:vAlign w:val="center"/>
          </w:tcPr>
          <w:p w14:paraId="0D0A6206" w14:textId="77777777" w:rsidR="009F1162" w:rsidRPr="00E45AFC" w:rsidRDefault="009F1162" w:rsidP="008A0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Doc. No.:</w:t>
            </w:r>
          </w:p>
        </w:tc>
        <w:tc>
          <w:tcPr>
            <w:tcW w:w="282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5F34B4" w14:textId="77777777" w:rsidR="009F1162" w:rsidRPr="00E45AFC" w:rsidRDefault="009F1162" w:rsidP="008A0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F1162" w:rsidRPr="00FB2525" w14:paraId="15CE6605" w14:textId="77777777" w:rsidTr="008A0BB0">
        <w:trPr>
          <w:trHeight w:val="374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FFFFFF"/>
            <w:noWrap/>
            <w:vAlign w:val="center"/>
          </w:tcPr>
          <w:p w14:paraId="35E8EE40" w14:textId="77777777" w:rsidR="009F1162" w:rsidRPr="00FB2525" w:rsidRDefault="009F1162" w:rsidP="008A0BB0">
            <w:pPr>
              <w:rPr>
                <w:sz w:val="20"/>
                <w:szCs w:val="20"/>
                <w:lang w:val="en-US"/>
              </w:rPr>
            </w:pPr>
            <w:r w:rsidRPr="00FB2525">
              <w:rPr>
                <w:sz w:val="20"/>
                <w:szCs w:val="20"/>
                <w:lang w:val="en-US"/>
              </w:rPr>
              <w:t>Post code: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08E0CC" w14:textId="77777777" w:rsidR="009F1162" w:rsidRPr="00E45AFC" w:rsidRDefault="009F1162" w:rsidP="008A0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pct5" w:color="auto" w:fill="FFFFFF"/>
            <w:vAlign w:val="center"/>
          </w:tcPr>
          <w:p w14:paraId="23A4B9E5" w14:textId="77777777" w:rsidR="009F1162" w:rsidRPr="00FB2525" w:rsidRDefault="009F1162" w:rsidP="008A0BB0">
            <w:pPr>
              <w:rPr>
                <w:sz w:val="20"/>
                <w:szCs w:val="20"/>
                <w:lang w:val="en-US"/>
              </w:rPr>
            </w:pPr>
            <w:r w:rsidRPr="00FB2525">
              <w:rPr>
                <w:sz w:val="20"/>
                <w:szCs w:val="20"/>
                <w:lang w:val="en-US"/>
              </w:rPr>
              <w:t>City</w:t>
            </w:r>
          </w:p>
        </w:tc>
        <w:tc>
          <w:tcPr>
            <w:tcW w:w="52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7C3A1F" w14:textId="77777777" w:rsidR="009F1162" w:rsidRPr="00E45AFC" w:rsidRDefault="009F1162" w:rsidP="008A0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A2C8E7B" w14:textId="77777777" w:rsidR="009F1162" w:rsidRPr="004C34DE" w:rsidRDefault="009F1162" w:rsidP="009F1162">
      <w:pPr>
        <w:rPr>
          <w:sz w:val="20"/>
          <w:szCs w:val="20"/>
          <w:lang w:val="en-GB"/>
        </w:rPr>
      </w:pPr>
    </w:p>
    <w:p w14:paraId="0A62E0A9" w14:textId="77777777" w:rsidR="009F1162" w:rsidRPr="00275B23" w:rsidRDefault="009F1162" w:rsidP="009F1162">
      <w:pPr>
        <w:ind w:left="-720"/>
        <w:rPr>
          <w:rFonts w:ascii="Arial" w:hAnsi="Arial" w:cs="Arial"/>
          <w:sz w:val="22"/>
          <w:szCs w:val="22"/>
          <w:lang w:val="en-GB"/>
        </w:rPr>
      </w:pPr>
    </w:p>
    <w:p w14:paraId="0E5178AB" w14:textId="77777777" w:rsidR="009F1162" w:rsidRDefault="009F1162" w:rsidP="009F1162">
      <w:pPr>
        <w:ind w:left="-720"/>
        <w:rPr>
          <w:rFonts w:ascii="Arial" w:hAnsi="Arial" w:cs="Arial"/>
          <w:sz w:val="22"/>
          <w:szCs w:val="22"/>
          <w:lang w:val="en-GB"/>
        </w:rPr>
      </w:pPr>
    </w:p>
    <w:p w14:paraId="668EFBF7" w14:textId="77777777" w:rsidR="009F1162" w:rsidRDefault="009F1162" w:rsidP="009F1162">
      <w:pPr>
        <w:ind w:left="-720"/>
        <w:rPr>
          <w:rFonts w:ascii="Arial" w:hAnsi="Arial" w:cs="Arial"/>
          <w:sz w:val="22"/>
          <w:szCs w:val="22"/>
          <w:lang w:val="en-GB"/>
        </w:rPr>
      </w:pPr>
    </w:p>
    <w:p w14:paraId="16653200" w14:textId="77777777" w:rsidR="009F1162" w:rsidRPr="00275B23" w:rsidRDefault="009F1162" w:rsidP="009F1162">
      <w:pPr>
        <w:ind w:left="-720"/>
        <w:rPr>
          <w:rFonts w:ascii="Arial" w:hAnsi="Arial" w:cs="Arial"/>
          <w:sz w:val="22"/>
          <w:szCs w:val="22"/>
          <w:lang w:val="en-GB"/>
        </w:rPr>
      </w:pPr>
    </w:p>
    <w:p w14:paraId="433BDE26" w14:textId="77777777" w:rsidR="009F1162" w:rsidRPr="00275B23" w:rsidRDefault="009F1162" w:rsidP="009F1162">
      <w:pPr>
        <w:ind w:left="-720"/>
        <w:rPr>
          <w:rFonts w:ascii="Arial" w:hAnsi="Arial" w:cs="Arial"/>
          <w:sz w:val="22"/>
          <w:szCs w:val="22"/>
          <w:lang w:val="en-GB"/>
        </w:rPr>
      </w:pPr>
    </w:p>
    <w:p w14:paraId="6AC641D3" w14:textId="77777777" w:rsidR="009F1162" w:rsidRPr="00CF234F" w:rsidRDefault="009F1162" w:rsidP="009F1162">
      <w:pPr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 xml:space="preserve">We hereby state, with references to local law, Regulation (EC) No 1907/2006 – REACH, </w:t>
      </w:r>
      <w:r w:rsidRPr="00CF234F">
        <w:rPr>
          <w:rFonts w:ascii="Arial" w:hAnsi="Arial" w:cs="Arial"/>
          <w:bCs/>
          <w:sz w:val="28"/>
          <w:szCs w:val="28"/>
          <w:lang w:val="en-GB"/>
        </w:rPr>
        <w:t>MSC.1/Circ.1379</w:t>
      </w:r>
      <w:r>
        <w:rPr>
          <w:rFonts w:ascii="Arial" w:hAnsi="Arial" w:cs="Arial"/>
          <w:bCs/>
          <w:sz w:val="28"/>
          <w:szCs w:val="28"/>
          <w:lang w:val="en-GB"/>
        </w:rPr>
        <w:t>,</w:t>
      </w:r>
      <w:r w:rsidRPr="00CF234F">
        <w:rPr>
          <w:rFonts w:ascii="Arial" w:hAnsi="Arial" w:cs="Arial"/>
          <w:bCs/>
          <w:sz w:val="28"/>
          <w:szCs w:val="28"/>
          <w:lang w:val="en-GB"/>
        </w:rPr>
        <w:t xml:space="preserve"> SOLAS II-</w:t>
      </w:r>
      <w:r>
        <w:rPr>
          <w:rFonts w:ascii="Arial" w:hAnsi="Arial" w:cs="Arial"/>
          <w:bCs/>
          <w:sz w:val="28"/>
          <w:szCs w:val="28"/>
          <w:lang w:val="en-GB"/>
        </w:rPr>
        <w:t>1</w:t>
      </w:r>
      <w:r w:rsidRPr="00CF234F">
        <w:rPr>
          <w:rFonts w:ascii="Arial" w:hAnsi="Arial" w:cs="Arial"/>
          <w:bCs/>
          <w:sz w:val="28"/>
          <w:szCs w:val="28"/>
          <w:lang w:val="en-GB"/>
        </w:rPr>
        <w:t xml:space="preserve"> Regulation 3-5</w:t>
      </w:r>
      <w:r>
        <w:rPr>
          <w:rFonts w:ascii="Arial" w:hAnsi="Arial" w:cs="Arial"/>
          <w:bCs/>
          <w:sz w:val="28"/>
          <w:szCs w:val="28"/>
          <w:lang w:val="en-GB"/>
        </w:rPr>
        <w:t>,</w:t>
      </w:r>
      <w:r w:rsidRPr="00CF234F">
        <w:rPr>
          <w:rFonts w:ascii="Arial" w:hAnsi="Arial" w:cs="Arial"/>
          <w:bCs/>
          <w:sz w:val="28"/>
          <w:szCs w:val="28"/>
          <w:lang w:val="en-GB"/>
        </w:rPr>
        <w:t xml:space="preserve"> and IACS SC 249</w:t>
      </w:r>
      <w:r>
        <w:rPr>
          <w:rFonts w:ascii="Arial" w:hAnsi="Arial" w:cs="Arial"/>
          <w:bCs/>
          <w:sz w:val="28"/>
          <w:szCs w:val="28"/>
          <w:lang w:val="en-GB"/>
        </w:rPr>
        <w:t>, that to the best of our knowledge, all our products are asbestos free.</w:t>
      </w:r>
    </w:p>
    <w:p w14:paraId="52D83CAE" w14:textId="77777777" w:rsidR="009F1162" w:rsidRDefault="009F1162" w:rsidP="009F1162">
      <w:pPr>
        <w:ind w:left="-720"/>
        <w:rPr>
          <w:rFonts w:ascii="Arial" w:hAnsi="Arial" w:cs="Arial"/>
          <w:lang w:val="en-GB"/>
        </w:rPr>
      </w:pPr>
    </w:p>
    <w:p w14:paraId="4C9CB0CF" w14:textId="77777777" w:rsidR="009F1162" w:rsidRPr="00E45AFC" w:rsidRDefault="009F1162" w:rsidP="009F1162">
      <w:pPr>
        <w:ind w:left="-720"/>
        <w:rPr>
          <w:rFonts w:ascii="Arial" w:hAnsi="Arial" w:cs="Arial"/>
          <w:lang w:val="en-GB"/>
        </w:rPr>
      </w:pPr>
    </w:p>
    <w:p w14:paraId="3237C79F" w14:textId="77777777" w:rsidR="009F1162" w:rsidRPr="00003570" w:rsidRDefault="009F1162" w:rsidP="009F1162">
      <w:pPr>
        <w:pStyle w:val="NoSpacing"/>
        <w:rPr>
          <w:rFonts w:ascii="Arial" w:hAnsi="Arial" w:cs="Arial"/>
          <w:sz w:val="24"/>
          <w:szCs w:val="24"/>
          <w:u w:val="single"/>
          <w:lang w:eastAsia="en-AU"/>
        </w:rPr>
      </w:pPr>
      <w:r w:rsidRPr="00003570">
        <w:rPr>
          <w:rFonts w:ascii="Arial" w:hAnsi="Arial" w:cs="Arial"/>
          <w:sz w:val="24"/>
          <w:szCs w:val="24"/>
          <w:u w:val="single"/>
          <w:lang w:eastAsia="en-AU"/>
        </w:rPr>
        <w:t>Asbestos fibres:</w:t>
      </w:r>
    </w:p>
    <w:p w14:paraId="20F1F11C" w14:textId="77777777" w:rsidR="009F1162" w:rsidRPr="00E45AFC" w:rsidRDefault="009F1162" w:rsidP="009F1162">
      <w:pPr>
        <w:pStyle w:val="NoSpacing"/>
        <w:rPr>
          <w:rFonts w:ascii="Arial" w:hAnsi="Arial" w:cs="Arial"/>
          <w:sz w:val="24"/>
          <w:szCs w:val="24"/>
          <w:lang w:eastAsia="en-AU"/>
        </w:rPr>
      </w:pPr>
      <w:r w:rsidRPr="00E45AFC">
        <w:rPr>
          <w:rFonts w:ascii="Arial" w:hAnsi="Arial" w:cs="Arial"/>
          <w:sz w:val="24"/>
          <w:szCs w:val="24"/>
          <w:lang w:eastAsia="en-AU"/>
        </w:rPr>
        <w:t xml:space="preserve">Chrysotile asbestos (white </w:t>
      </w:r>
      <w:r>
        <w:rPr>
          <w:rFonts w:ascii="Arial" w:hAnsi="Arial" w:cs="Arial"/>
          <w:sz w:val="24"/>
          <w:szCs w:val="24"/>
          <w:lang w:eastAsia="en-AU"/>
        </w:rPr>
        <w:t>a</w:t>
      </w:r>
      <w:r w:rsidRPr="00E45AFC">
        <w:rPr>
          <w:rFonts w:ascii="Arial" w:hAnsi="Arial" w:cs="Arial"/>
          <w:sz w:val="24"/>
          <w:szCs w:val="24"/>
          <w:lang w:eastAsia="en-AU"/>
        </w:rPr>
        <w:t>sbestos), CAS No. 12001-29-5 and 132207-32-0</w:t>
      </w:r>
    </w:p>
    <w:p w14:paraId="7CBB8A8C" w14:textId="77777777" w:rsidR="009F1162" w:rsidRPr="00E45AFC" w:rsidRDefault="009F1162" w:rsidP="009F1162">
      <w:pPr>
        <w:pStyle w:val="NoSpacing"/>
        <w:rPr>
          <w:rFonts w:ascii="Arial" w:hAnsi="Arial" w:cs="Arial"/>
          <w:sz w:val="24"/>
          <w:szCs w:val="24"/>
          <w:lang w:eastAsia="en-AU"/>
        </w:rPr>
      </w:pPr>
      <w:r w:rsidRPr="00E45AFC">
        <w:rPr>
          <w:rFonts w:ascii="Arial" w:hAnsi="Arial" w:cs="Arial"/>
          <w:sz w:val="24"/>
          <w:szCs w:val="24"/>
          <w:lang w:eastAsia="en-AU"/>
        </w:rPr>
        <w:t xml:space="preserve">Actinolite </w:t>
      </w:r>
      <w:r>
        <w:rPr>
          <w:rFonts w:ascii="Arial" w:hAnsi="Arial" w:cs="Arial"/>
          <w:sz w:val="24"/>
          <w:szCs w:val="24"/>
          <w:lang w:eastAsia="en-AU"/>
        </w:rPr>
        <w:t>a</w:t>
      </w:r>
      <w:r w:rsidRPr="00E45AFC">
        <w:rPr>
          <w:rFonts w:ascii="Arial" w:hAnsi="Arial" w:cs="Arial"/>
          <w:sz w:val="24"/>
          <w:szCs w:val="24"/>
          <w:lang w:eastAsia="en-AU"/>
        </w:rPr>
        <w:t>sbestos, CAS No. 77536-66-4</w:t>
      </w:r>
    </w:p>
    <w:p w14:paraId="41BF12B9" w14:textId="77777777" w:rsidR="009F1162" w:rsidRPr="00E45AFC" w:rsidRDefault="009F1162" w:rsidP="009F1162">
      <w:pPr>
        <w:pStyle w:val="NoSpacing"/>
        <w:rPr>
          <w:rFonts w:ascii="Arial" w:hAnsi="Arial" w:cs="Arial"/>
          <w:sz w:val="24"/>
          <w:szCs w:val="24"/>
          <w:lang w:eastAsia="en-AU"/>
        </w:rPr>
      </w:pPr>
      <w:r w:rsidRPr="00E45AFC">
        <w:rPr>
          <w:rFonts w:ascii="Arial" w:hAnsi="Arial" w:cs="Arial"/>
          <w:sz w:val="24"/>
          <w:szCs w:val="24"/>
          <w:lang w:eastAsia="en-AU"/>
        </w:rPr>
        <w:t xml:space="preserve">Amosite asbestos (brown and grey </w:t>
      </w:r>
      <w:r>
        <w:rPr>
          <w:rFonts w:ascii="Arial" w:hAnsi="Arial" w:cs="Arial"/>
          <w:sz w:val="24"/>
          <w:szCs w:val="24"/>
          <w:lang w:eastAsia="en-AU"/>
        </w:rPr>
        <w:t>a</w:t>
      </w:r>
      <w:r w:rsidRPr="00E45AFC">
        <w:rPr>
          <w:rFonts w:ascii="Arial" w:hAnsi="Arial" w:cs="Arial"/>
          <w:sz w:val="24"/>
          <w:szCs w:val="24"/>
          <w:lang w:eastAsia="en-AU"/>
        </w:rPr>
        <w:t>sbestos), CAS No. 12172-73-5</w:t>
      </w:r>
    </w:p>
    <w:p w14:paraId="5A3E1268" w14:textId="77777777" w:rsidR="009F1162" w:rsidRPr="00E45AFC" w:rsidRDefault="009F1162" w:rsidP="009F1162">
      <w:pPr>
        <w:pStyle w:val="NoSpacing"/>
        <w:rPr>
          <w:rFonts w:ascii="Arial" w:hAnsi="Arial" w:cs="Arial"/>
          <w:sz w:val="24"/>
          <w:szCs w:val="24"/>
          <w:lang w:eastAsia="en-AU"/>
        </w:rPr>
      </w:pPr>
      <w:r w:rsidRPr="00E45AFC">
        <w:rPr>
          <w:rFonts w:ascii="Arial" w:hAnsi="Arial" w:cs="Arial"/>
          <w:sz w:val="24"/>
          <w:szCs w:val="24"/>
          <w:lang w:eastAsia="en-AU"/>
        </w:rPr>
        <w:t xml:space="preserve">Anthophyllite </w:t>
      </w:r>
      <w:r>
        <w:rPr>
          <w:rFonts w:ascii="Arial" w:hAnsi="Arial" w:cs="Arial"/>
          <w:sz w:val="24"/>
          <w:szCs w:val="24"/>
          <w:lang w:eastAsia="en-AU"/>
        </w:rPr>
        <w:t>a</w:t>
      </w:r>
      <w:r w:rsidRPr="00E45AFC">
        <w:rPr>
          <w:rFonts w:ascii="Arial" w:hAnsi="Arial" w:cs="Arial"/>
          <w:sz w:val="24"/>
          <w:szCs w:val="24"/>
          <w:lang w:eastAsia="en-AU"/>
        </w:rPr>
        <w:t>sbestos, CAS No. 77536-67-5</w:t>
      </w:r>
    </w:p>
    <w:p w14:paraId="1A54F966" w14:textId="77777777" w:rsidR="009F1162" w:rsidRPr="00E45AFC" w:rsidRDefault="009F1162" w:rsidP="009F1162">
      <w:pPr>
        <w:pStyle w:val="NoSpacing"/>
        <w:rPr>
          <w:rFonts w:ascii="Arial" w:hAnsi="Arial" w:cs="Arial"/>
          <w:sz w:val="24"/>
          <w:szCs w:val="24"/>
          <w:lang w:eastAsia="en-AU"/>
        </w:rPr>
      </w:pPr>
      <w:r w:rsidRPr="00E45AFC">
        <w:rPr>
          <w:rFonts w:ascii="Arial" w:hAnsi="Arial" w:cs="Arial"/>
          <w:sz w:val="24"/>
          <w:szCs w:val="24"/>
          <w:lang w:eastAsia="en-AU"/>
        </w:rPr>
        <w:t xml:space="preserve">Crocidolite (blue </w:t>
      </w:r>
      <w:r>
        <w:rPr>
          <w:rFonts w:ascii="Arial" w:hAnsi="Arial" w:cs="Arial"/>
          <w:sz w:val="24"/>
          <w:szCs w:val="24"/>
          <w:lang w:eastAsia="en-AU"/>
        </w:rPr>
        <w:t>a</w:t>
      </w:r>
      <w:r w:rsidRPr="00E45AFC">
        <w:rPr>
          <w:rFonts w:ascii="Arial" w:hAnsi="Arial" w:cs="Arial"/>
          <w:sz w:val="24"/>
          <w:szCs w:val="24"/>
          <w:lang w:eastAsia="en-AU"/>
        </w:rPr>
        <w:t>sbestos), CAS No. 12001-28-4</w:t>
      </w:r>
    </w:p>
    <w:p w14:paraId="48F07AD2" w14:textId="77777777" w:rsidR="009F1162" w:rsidRPr="00E45AFC" w:rsidRDefault="009F1162" w:rsidP="009F1162">
      <w:pPr>
        <w:pStyle w:val="NoSpacing"/>
        <w:rPr>
          <w:rFonts w:ascii="Arial" w:hAnsi="Arial" w:cs="Arial"/>
          <w:sz w:val="24"/>
          <w:szCs w:val="24"/>
          <w:lang w:eastAsia="en-AU"/>
        </w:rPr>
      </w:pPr>
      <w:proofErr w:type="spellStart"/>
      <w:r w:rsidRPr="00E45AFC">
        <w:rPr>
          <w:rFonts w:ascii="Arial" w:hAnsi="Arial" w:cs="Arial"/>
          <w:sz w:val="24"/>
          <w:szCs w:val="24"/>
          <w:lang w:eastAsia="en-AU"/>
        </w:rPr>
        <w:t>Temolite</w:t>
      </w:r>
      <w:proofErr w:type="spellEnd"/>
      <w:r w:rsidRPr="00E45AFC">
        <w:rPr>
          <w:rFonts w:ascii="Arial" w:hAnsi="Arial" w:cs="Arial"/>
          <w:sz w:val="24"/>
          <w:szCs w:val="24"/>
          <w:lang w:eastAsia="en-AU"/>
        </w:rPr>
        <w:t xml:space="preserve"> </w:t>
      </w:r>
      <w:r>
        <w:rPr>
          <w:rFonts w:ascii="Arial" w:hAnsi="Arial" w:cs="Arial"/>
          <w:sz w:val="24"/>
          <w:szCs w:val="24"/>
          <w:lang w:eastAsia="en-AU"/>
        </w:rPr>
        <w:t>a</w:t>
      </w:r>
      <w:r w:rsidRPr="00E45AFC">
        <w:rPr>
          <w:rFonts w:ascii="Arial" w:hAnsi="Arial" w:cs="Arial"/>
          <w:sz w:val="24"/>
          <w:szCs w:val="24"/>
          <w:lang w:eastAsia="en-AU"/>
        </w:rPr>
        <w:t>sbestos, CAS No. 77536-68-6</w:t>
      </w:r>
    </w:p>
    <w:p w14:paraId="4CA4B00B" w14:textId="77777777" w:rsidR="009F1162" w:rsidRPr="00E45AFC" w:rsidRDefault="009F1162" w:rsidP="009F1162">
      <w:pPr>
        <w:pStyle w:val="NoSpacing"/>
        <w:rPr>
          <w:rFonts w:ascii="Arial" w:hAnsi="Arial" w:cs="Arial"/>
          <w:sz w:val="24"/>
          <w:szCs w:val="24"/>
          <w:lang w:eastAsia="en-AU"/>
        </w:rPr>
      </w:pPr>
    </w:p>
    <w:p w14:paraId="65026318" w14:textId="77777777" w:rsidR="009F1162" w:rsidRPr="00E45AFC" w:rsidRDefault="009F1162" w:rsidP="009F1162">
      <w:pPr>
        <w:ind w:left="-720"/>
        <w:rPr>
          <w:rFonts w:ascii="Arial" w:hAnsi="Arial" w:cs="Arial"/>
          <w:lang w:val="en-GB"/>
        </w:rPr>
      </w:pPr>
    </w:p>
    <w:p w14:paraId="27A08C67" w14:textId="77777777" w:rsidR="009F1162" w:rsidRPr="00E45AFC" w:rsidRDefault="009F1162" w:rsidP="009F1162">
      <w:pPr>
        <w:ind w:left="-720"/>
        <w:rPr>
          <w:rFonts w:ascii="Arial" w:hAnsi="Arial" w:cs="Arial"/>
          <w:lang w:val="en-GB"/>
        </w:rPr>
      </w:pPr>
    </w:p>
    <w:p w14:paraId="5537087C" w14:textId="77777777" w:rsidR="009F1162" w:rsidRDefault="009F1162" w:rsidP="009F1162">
      <w:pPr>
        <w:ind w:left="-720"/>
        <w:rPr>
          <w:rFonts w:ascii="Arial" w:hAnsi="Arial" w:cs="Arial"/>
          <w:lang w:val="en-GB"/>
        </w:rPr>
      </w:pPr>
    </w:p>
    <w:p w14:paraId="3B4D584F" w14:textId="77777777" w:rsidR="009F1162" w:rsidRDefault="009F1162" w:rsidP="009F1162">
      <w:pPr>
        <w:ind w:left="-720"/>
        <w:rPr>
          <w:rFonts w:ascii="Arial" w:hAnsi="Arial" w:cs="Arial"/>
          <w:lang w:val="en-GB"/>
        </w:rPr>
      </w:pPr>
    </w:p>
    <w:p w14:paraId="2141B1AF" w14:textId="77777777" w:rsidR="009F1162" w:rsidRDefault="009F1162" w:rsidP="009F1162">
      <w:pPr>
        <w:ind w:left="-720"/>
        <w:rPr>
          <w:rFonts w:ascii="Arial" w:hAnsi="Arial" w:cs="Arial"/>
          <w:lang w:val="en-GB"/>
        </w:rPr>
      </w:pPr>
    </w:p>
    <w:p w14:paraId="704A3806" w14:textId="77777777" w:rsidR="009F1162" w:rsidRPr="00E45AFC" w:rsidRDefault="009F1162" w:rsidP="009F1162">
      <w:pPr>
        <w:ind w:left="-720"/>
        <w:rPr>
          <w:rFonts w:ascii="Arial" w:hAnsi="Arial" w:cs="Arial"/>
          <w:lang w:val="en-GB"/>
        </w:rPr>
      </w:pPr>
    </w:p>
    <w:tbl>
      <w:tblPr>
        <w:tblW w:w="10501" w:type="dxa"/>
        <w:tblInd w:w="-650" w:type="dxa"/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6"/>
        <w:gridCol w:w="2693"/>
        <w:gridCol w:w="1276"/>
        <w:gridCol w:w="4536"/>
      </w:tblGrid>
      <w:tr w:rsidR="009F1162" w:rsidRPr="004C34DE" w14:paraId="026ED6B8" w14:textId="77777777" w:rsidTr="008A0BB0">
        <w:trPr>
          <w:trHeight w:val="512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FFFFFF"/>
            <w:noWrap/>
            <w:vAlign w:val="center"/>
          </w:tcPr>
          <w:p w14:paraId="3C3D8F1C" w14:textId="77777777" w:rsidR="009F1162" w:rsidRPr="004C34DE" w:rsidRDefault="009F1162" w:rsidP="008A0BB0">
            <w:pPr>
              <w:rPr>
                <w:sz w:val="20"/>
                <w:szCs w:val="20"/>
              </w:rPr>
            </w:pPr>
            <w:r w:rsidRPr="004C34DE">
              <w:rPr>
                <w:sz w:val="20"/>
                <w:szCs w:val="20"/>
              </w:rPr>
              <w:t>Date: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A7F041" w14:textId="77777777" w:rsidR="009F1162" w:rsidRPr="004C34DE" w:rsidRDefault="009F1162" w:rsidP="008A0B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pct5" w:color="auto" w:fill="FFFFFF"/>
            <w:vAlign w:val="center"/>
          </w:tcPr>
          <w:p w14:paraId="65B8A13D" w14:textId="77777777" w:rsidR="009F1162" w:rsidRPr="004C34DE" w:rsidRDefault="009F1162" w:rsidP="008A0BB0">
            <w:pPr>
              <w:rPr>
                <w:sz w:val="20"/>
                <w:szCs w:val="20"/>
              </w:rPr>
            </w:pPr>
            <w:r w:rsidRPr="004C34DE">
              <w:rPr>
                <w:sz w:val="20"/>
                <w:szCs w:val="20"/>
              </w:rPr>
              <w:t>Place: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0E80C4" w14:textId="77777777" w:rsidR="009F1162" w:rsidRPr="004C34DE" w:rsidRDefault="009F1162" w:rsidP="008A0BB0">
            <w:pPr>
              <w:rPr>
                <w:sz w:val="20"/>
                <w:szCs w:val="20"/>
              </w:rPr>
            </w:pPr>
          </w:p>
        </w:tc>
      </w:tr>
    </w:tbl>
    <w:p w14:paraId="712FF987" w14:textId="77777777" w:rsidR="009F1162" w:rsidRPr="004C34DE" w:rsidRDefault="009F1162" w:rsidP="009F1162">
      <w:pPr>
        <w:ind w:left="-720"/>
        <w:rPr>
          <w:sz w:val="20"/>
          <w:szCs w:val="20"/>
          <w:lang w:val="en-GB"/>
        </w:rPr>
      </w:pPr>
    </w:p>
    <w:tbl>
      <w:tblPr>
        <w:tblW w:w="10501" w:type="dxa"/>
        <w:tblInd w:w="-650" w:type="dxa"/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835"/>
        <w:gridCol w:w="1134"/>
        <w:gridCol w:w="3402"/>
      </w:tblGrid>
      <w:tr w:rsidR="009F1162" w:rsidRPr="004C34DE" w14:paraId="636A6870" w14:textId="77777777" w:rsidTr="008A0BB0">
        <w:trPr>
          <w:trHeight w:val="512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FFFFFF"/>
            <w:noWrap/>
            <w:vAlign w:val="center"/>
          </w:tcPr>
          <w:p w14:paraId="5884A216" w14:textId="77777777" w:rsidR="009F1162" w:rsidRPr="004C34DE" w:rsidRDefault="009F1162" w:rsidP="008A0BB0">
            <w:pPr>
              <w:rPr>
                <w:sz w:val="20"/>
                <w:szCs w:val="20"/>
              </w:rPr>
            </w:pPr>
            <w:proofErr w:type="spellStart"/>
            <w:r w:rsidRPr="00864EC7">
              <w:rPr>
                <w:sz w:val="20"/>
                <w:szCs w:val="20"/>
              </w:rPr>
              <w:t>Name</w:t>
            </w:r>
            <w:proofErr w:type="spellEnd"/>
            <w:r w:rsidRPr="00864EC7">
              <w:rPr>
                <w:sz w:val="20"/>
                <w:szCs w:val="20"/>
              </w:rPr>
              <w:t xml:space="preserve"> </w:t>
            </w:r>
            <w:proofErr w:type="spellStart"/>
            <w:r w:rsidRPr="00864EC7">
              <w:rPr>
                <w:sz w:val="20"/>
                <w:szCs w:val="20"/>
              </w:rPr>
              <w:t>of</w:t>
            </w:r>
            <w:proofErr w:type="spellEnd"/>
            <w:r w:rsidRPr="00864EC7">
              <w:rPr>
                <w:sz w:val="20"/>
                <w:szCs w:val="20"/>
              </w:rPr>
              <w:t xml:space="preserve"> </w:t>
            </w:r>
            <w:proofErr w:type="spellStart"/>
            <w:r w:rsidRPr="00864EC7">
              <w:rPr>
                <w:sz w:val="20"/>
                <w:szCs w:val="20"/>
              </w:rPr>
              <w:t>Authorized</w:t>
            </w:r>
            <w:proofErr w:type="spellEnd"/>
            <w:r w:rsidRPr="00864EC7">
              <w:rPr>
                <w:sz w:val="20"/>
                <w:szCs w:val="20"/>
              </w:rPr>
              <w:t xml:space="preserve"> Signatory: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4B01ED" w14:textId="77777777" w:rsidR="009F1162" w:rsidRPr="004C34DE" w:rsidRDefault="009F1162" w:rsidP="008A0B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pct5" w:color="auto" w:fill="FFFFFF"/>
            <w:vAlign w:val="center"/>
          </w:tcPr>
          <w:p w14:paraId="1F95DC6F" w14:textId="77777777" w:rsidR="009F1162" w:rsidRPr="004C34DE" w:rsidRDefault="009F1162" w:rsidP="008A0B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Position</w:t>
            </w:r>
            <w:proofErr w:type="spellEnd"/>
            <w:r w:rsidRPr="004C34DE"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36410D" w14:textId="77777777" w:rsidR="009F1162" w:rsidRPr="004C34DE" w:rsidRDefault="009F1162" w:rsidP="008A0BB0">
            <w:pPr>
              <w:rPr>
                <w:sz w:val="20"/>
                <w:szCs w:val="20"/>
              </w:rPr>
            </w:pPr>
          </w:p>
        </w:tc>
      </w:tr>
      <w:tr w:rsidR="009F1162" w:rsidRPr="009F1162" w14:paraId="79F1185E" w14:textId="77777777" w:rsidTr="00390F71">
        <w:trPr>
          <w:trHeight w:val="1256"/>
        </w:trPr>
        <w:tc>
          <w:tcPr>
            <w:tcW w:w="10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5" w:color="auto" w:fill="FFFFFF"/>
            <w:noWrap/>
            <w:vAlign w:val="center"/>
          </w:tcPr>
          <w:p w14:paraId="10A08A94" w14:textId="499B6C78" w:rsidR="009F1162" w:rsidRPr="009F1162" w:rsidRDefault="009F1162" w:rsidP="009F11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162">
              <w:rPr>
                <w:rFonts w:ascii="Arial" w:hAnsi="Arial" w:cs="Arial"/>
                <w:sz w:val="20"/>
                <w:szCs w:val="20"/>
                <w:lang w:val="en-US"/>
              </w:rPr>
              <w:t xml:space="preserve">This Asbestos Free Declarations is electronically generated and controlled in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9F1162">
              <w:rPr>
                <w:rFonts w:ascii="Arial" w:hAnsi="Arial" w:cs="Arial"/>
                <w:sz w:val="20"/>
                <w:szCs w:val="20"/>
                <w:lang w:val="en-US"/>
              </w:rPr>
              <w:t>a database at Metizoft AS on behalf of the supplier.</w:t>
            </w:r>
          </w:p>
        </w:tc>
      </w:tr>
    </w:tbl>
    <w:p w14:paraId="2414184A" w14:textId="77777777" w:rsidR="002A4A24" w:rsidRPr="009F1162" w:rsidRDefault="002A4A24" w:rsidP="009F1162">
      <w:pPr>
        <w:rPr>
          <w:lang w:val="en-US"/>
        </w:rPr>
      </w:pPr>
    </w:p>
    <w:sectPr w:rsidR="002A4A24" w:rsidRPr="009F1162" w:rsidSect="00E934B7">
      <w:headerReference w:type="default" r:id="rId11"/>
      <w:footerReference w:type="default" r:id="rId12"/>
      <w:pgSz w:w="11906" w:h="16838"/>
      <w:pgMar w:top="2042" w:right="1440" w:bottom="1798" w:left="1440" w:header="68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DE85F" w14:textId="77777777" w:rsidR="001F68E2" w:rsidRDefault="001F68E2" w:rsidP="002A2933">
      <w:r>
        <w:separator/>
      </w:r>
    </w:p>
  </w:endnote>
  <w:endnote w:type="continuationSeparator" w:id="0">
    <w:p w14:paraId="063381E1" w14:textId="77777777" w:rsidR="001F68E2" w:rsidRDefault="001F68E2" w:rsidP="002A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s Grotesk Regular"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9D9A3" w14:textId="77777777" w:rsidR="002A2933" w:rsidRDefault="00E02A1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85AEC1" wp14:editId="4A8E138E">
              <wp:simplePos x="0" y="0"/>
              <wp:positionH relativeFrom="column">
                <wp:posOffset>-310417</wp:posOffset>
              </wp:positionH>
              <wp:positionV relativeFrom="paragraph">
                <wp:posOffset>-147320</wp:posOffset>
              </wp:positionV>
              <wp:extent cx="3796030" cy="581660"/>
              <wp:effectExtent l="0" t="0" r="1270" b="254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6030" cy="581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CC773C" w14:textId="77777777" w:rsidR="006E11ED" w:rsidRPr="00414C80" w:rsidRDefault="006E11ED" w:rsidP="00180B86">
                          <w:pPr>
                            <w:pStyle w:val="adressebunn"/>
                            <w:jc w:val="left"/>
                            <w:rPr>
                              <w:rFonts w:ascii="Atlas Grotesk Regular" w:hAnsi="Atlas Grotesk Regular" w:cs="Arial"/>
                              <w:color w:val="666666"/>
                              <w:sz w:val="13"/>
                              <w:szCs w:val="13"/>
                            </w:rPr>
                          </w:pPr>
                          <w:r w:rsidRPr="00414C80">
                            <w:rPr>
                              <w:rFonts w:ascii="Atlas Grotesk Regular" w:hAnsi="Atlas Grotesk Regular" w:cs="Arial"/>
                              <w:color w:val="666666"/>
                              <w:sz w:val="13"/>
                              <w:szCs w:val="13"/>
                            </w:rPr>
                            <w:t xml:space="preserve">METIZOFT AS / METIZOFT ENVIRO AS • Mjølstadnesvegen 15 • 6092 FOSNAVÅG </w:t>
                          </w:r>
                        </w:p>
                        <w:p w14:paraId="1F072E23" w14:textId="77777777" w:rsidR="006E11ED" w:rsidRPr="00414C80" w:rsidRDefault="006E11ED" w:rsidP="00180B86">
                          <w:pPr>
                            <w:pStyle w:val="adressebunn"/>
                            <w:jc w:val="left"/>
                            <w:rPr>
                              <w:rFonts w:ascii="Atlas Grotesk Regular" w:hAnsi="Atlas Grotesk Regular" w:cs="Arial"/>
                              <w:color w:val="666666"/>
                              <w:sz w:val="13"/>
                              <w:szCs w:val="13"/>
                            </w:rPr>
                          </w:pPr>
                          <w:r w:rsidRPr="00414C80">
                            <w:rPr>
                              <w:rFonts w:ascii="Atlas Grotesk Regular" w:hAnsi="Atlas Grotesk Regular" w:cs="Arial"/>
                              <w:color w:val="666666"/>
                              <w:sz w:val="13"/>
                              <w:szCs w:val="13"/>
                            </w:rPr>
                            <w:t xml:space="preserve">Phone: + 47 70 08 47 00 • Email: post@metizoft.com </w:t>
                          </w:r>
                        </w:p>
                        <w:p w14:paraId="7181B96C" w14:textId="77777777" w:rsidR="006E11ED" w:rsidRPr="00414C80" w:rsidRDefault="00414C80" w:rsidP="00180B86">
                          <w:pPr>
                            <w:rPr>
                              <w:rFonts w:ascii="Atlas Grotesk Regular" w:hAnsi="Atlas Grotesk Regular" w:cs="Arial"/>
                              <w:color w:val="666666"/>
                              <w:sz w:val="13"/>
                              <w:szCs w:val="13"/>
                              <w:lang w:val="en-US"/>
                            </w:rPr>
                          </w:pPr>
                          <w:r>
                            <w:rPr>
                              <w:rFonts w:ascii="Atlas Grotesk Regular" w:hAnsi="Atlas Grotesk Regular" w:cs="Arial"/>
                              <w:color w:val="666666"/>
                              <w:sz w:val="13"/>
                              <w:szCs w:val="13"/>
                              <w:lang w:val="en-US"/>
                            </w:rPr>
                            <w:br/>
                          </w:r>
                          <w:r w:rsidR="006E11ED" w:rsidRPr="00414C80">
                            <w:rPr>
                              <w:rFonts w:ascii="Atlas Grotesk Regular" w:hAnsi="Atlas Grotesk Regular" w:cs="Arial"/>
                              <w:color w:val="666666"/>
                              <w:sz w:val="13"/>
                              <w:szCs w:val="13"/>
                              <w:lang w:val="en-US"/>
                            </w:rPr>
                            <w:t>www.metizoft.com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5AEC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24.45pt;margin-top:-11.6pt;width:298.9pt;height:45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" fillcolor="white [3201]" stroked="f" strokeweight=".5pt">
              <v:textbox>
                <w:txbxContent>
                  <w:p w14:paraId="60CC773C" w14:textId="77777777" w:rsidR="006E11ED" w:rsidRPr="00414C80" w:rsidRDefault="006E11ED" w:rsidP="00180B86">
                    <w:pPr>
                      <w:pStyle w:val="adressebunn"/>
                      <w:jc w:val="left"/>
                      <w:rPr>
                        <w:rFonts w:ascii="Atlas Grotesk Regular" w:hAnsi="Atlas Grotesk Regular" w:cs="Arial"/>
                        <w:color w:val="666666"/>
                        <w:sz w:val="13"/>
                        <w:szCs w:val="13"/>
                      </w:rPr>
                    </w:pPr>
                    <w:r w:rsidRPr="00414C80">
                      <w:rPr>
                        <w:rFonts w:ascii="Atlas Grotesk Regular" w:hAnsi="Atlas Grotesk Regular" w:cs="Arial"/>
                        <w:color w:val="666666"/>
                        <w:sz w:val="13"/>
                        <w:szCs w:val="13"/>
                      </w:rPr>
                      <w:t xml:space="preserve">METIZOFT AS / METIZOFT ENVIRO AS • Mjølstadnesvegen 15 • 6092 FOSNAVÅG </w:t>
                    </w:r>
                  </w:p>
                  <w:p w14:paraId="1F072E23" w14:textId="77777777" w:rsidR="006E11ED" w:rsidRPr="00414C80" w:rsidRDefault="006E11ED" w:rsidP="00180B86">
                    <w:pPr>
                      <w:pStyle w:val="adressebunn"/>
                      <w:jc w:val="left"/>
                      <w:rPr>
                        <w:rFonts w:ascii="Atlas Grotesk Regular" w:hAnsi="Atlas Grotesk Regular" w:cs="Arial"/>
                        <w:color w:val="666666"/>
                        <w:sz w:val="13"/>
                        <w:szCs w:val="13"/>
                      </w:rPr>
                    </w:pPr>
                    <w:r w:rsidRPr="00414C80">
                      <w:rPr>
                        <w:rFonts w:ascii="Atlas Grotesk Regular" w:hAnsi="Atlas Grotesk Regular" w:cs="Arial"/>
                        <w:color w:val="666666"/>
                        <w:sz w:val="13"/>
                        <w:szCs w:val="13"/>
                      </w:rPr>
                      <w:t xml:space="preserve">Phone: + 47 70 08 47 00 • Email: post@metizoft.com </w:t>
                    </w:r>
                  </w:p>
                  <w:p w14:paraId="7181B96C" w14:textId="77777777" w:rsidR="006E11ED" w:rsidRPr="00414C80" w:rsidRDefault="00414C80" w:rsidP="00180B86">
                    <w:pPr>
                      <w:rPr>
                        <w:rFonts w:ascii="Atlas Grotesk Regular" w:hAnsi="Atlas Grotesk Regular" w:cs="Arial"/>
                        <w:color w:val="666666"/>
                        <w:sz w:val="13"/>
                        <w:szCs w:val="13"/>
                        <w:lang w:val="en-US"/>
                      </w:rPr>
                    </w:pPr>
                    <w:r>
                      <w:rPr>
                        <w:rFonts w:ascii="Atlas Grotesk Regular" w:hAnsi="Atlas Grotesk Regular" w:cs="Arial"/>
                        <w:color w:val="666666"/>
                        <w:sz w:val="13"/>
                        <w:szCs w:val="13"/>
                        <w:lang w:val="en-US"/>
                      </w:rPr>
                      <w:br/>
                    </w:r>
                    <w:r w:rsidR="006E11ED" w:rsidRPr="00414C80">
                      <w:rPr>
                        <w:rFonts w:ascii="Atlas Grotesk Regular" w:hAnsi="Atlas Grotesk Regular" w:cs="Arial"/>
                        <w:color w:val="666666"/>
                        <w:sz w:val="13"/>
                        <w:szCs w:val="13"/>
                        <w:lang w:val="en-US"/>
                      </w:rPr>
                      <w:t>www.metizoft.com</w:t>
                    </w:r>
                  </w:p>
                </w:txbxContent>
              </v:textbox>
            </v:shape>
          </w:pict>
        </mc:Fallback>
      </mc:AlternateContent>
    </w:r>
    <w:r w:rsidR="006E11E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910893" wp14:editId="2202CF03">
              <wp:simplePos x="0" y="0"/>
              <wp:positionH relativeFrom="margin">
                <wp:align>center</wp:align>
              </wp:positionH>
              <wp:positionV relativeFrom="paragraph">
                <wp:posOffset>-223520</wp:posOffset>
              </wp:positionV>
              <wp:extent cx="6120000" cy="0"/>
              <wp:effectExtent l="0" t="0" r="14605" b="127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rgbClr val="9CB7F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E089A2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7.6pt" to="481.9pt,-1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" strokecolor="#9cb7fa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604FF" w14:textId="77777777" w:rsidR="001F68E2" w:rsidRDefault="001F68E2" w:rsidP="002A2933">
      <w:r>
        <w:separator/>
      </w:r>
    </w:p>
  </w:footnote>
  <w:footnote w:type="continuationSeparator" w:id="0">
    <w:p w14:paraId="5A6DFEA9" w14:textId="77777777" w:rsidR="001F68E2" w:rsidRDefault="001F68E2" w:rsidP="002A2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DCFED" w14:textId="77777777" w:rsidR="002A2933" w:rsidRDefault="00180B86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294266C" wp14:editId="1892D1C2">
          <wp:simplePos x="0" y="0"/>
          <wp:positionH relativeFrom="column">
            <wp:posOffset>-309303</wp:posOffset>
          </wp:positionH>
          <wp:positionV relativeFrom="paragraph">
            <wp:posOffset>139067</wp:posOffset>
          </wp:positionV>
          <wp:extent cx="1800000" cy="226745"/>
          <wp:effectExtent l="0" t="0" r="3810" b="1905"/>
          <wp:wrapNone/>
          <wp:docPr id="1393128938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128938" name="Graphic 13931289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472AEC"/>
    <w:multiLevelType w:val="multilevel"/>
    <w:tmpl w:val="C292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234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62"/>
    <w:rsid w:val="0005665C"/>
    <w:rsid w:val="00180B86"/>
    <w:rsid w:val="001F68E2"/>
    <w:rsid w:val="002A2933"/>
    <w:rsid w:val="002A4A24"/>
    <w:rsid w:val="00345114"/>
    <w:rsid w:val="003A1620"/>
    <w:rsid w:val="003B22BA"/>
    <w:rsid w:val="003E1129"/>
    <w:rsid w:val="00414C80"/>
    <w:rsid w:val="00443A32"/>
    <w:rsid w:val="00465448"/>
    <w:rsid w:val="004C4163"/>
    <w:rsid w:val="00544A6D"/>
    <w:rsid w:val="00615CF9"/>
    <w:rsid w:val="0067276C"/>
    <w:rsid w:val="006E11ED"/>
    <w:rsid w:val="00791A55"/>
    <w:rsid w:val="00801926"/>
    <w:rsid w:val="00886BC0"/>
    <w:rsid w:val="008D7D43"/>
    <w:rsid w:val="00943658"/>
    <w:rsid w:val="009F1162"/>
    <w:rsid w:val="00A228F8"/>
    <w:rsid w:val="00A72C0F"/>
    <w:rsid w:val="00AD2B53"/>
    <w:rsid w:val="00AF437F"/>
    <w:rsid w:val="00B2620F"/>
    <w:rsid w:val="00BE0733"/>
    <w:rsid w:val="00CC0A94"/>
    <w:rsid w:val="00D63B5A"/>
    <w:rsid w:val="00E02A11"/>
    <w:rsid w:val="00E123E6"/>
    <w:rsid w:val="00E61168"/>
    <w:rsid w:val="00E934B7"/>
    <w:rsid w:val="00FA3BF1"/>
    <w:rsid w:val="00FD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FBD493"/>
  <w15:chartTrackingRefBased/>
  <w15:docId w15:val="{46C49B5B-F721-D641-AA17-53D4E58B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162"/>
    <w:rPr>
      <w:rFonts w:ascii="Times New Roman" w:eastAsia="Times New Roman" w:hAnsi="Times New Roman" w:cs="Times New Roman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93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N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A2933"/>
  </w:style>
  <w:style w:type="paragraph" w:styleId="Footer">
    <w:name w:val="footer"/>
    <w:basedOn w:val="Normal"/>
    <w:link w:val="FooterChar"/>
    <w:uiPriority w:val="99"/>
    <w:unhideWhenUsed/>
    <w:rsid w:val="002A293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N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2933"/>
  </w:style>
  <w:style w:type="paragraph" w:customStyle="1" w:styleId="adressebunn">
    <w:name w:val="adresse_bunn"/>
    <w:basedOn w:val="Normal"/>
    <w:qFormat/>
    <w:rsid w:val="006E11ED"/>
    <w:pPr>
      <w:widowControl w:val="0"/>
      <w:autoSpaceDE w:val="0"/>
      <w:autoSpaceDN w:val="0"/>
      <w:adjustRightInd w:val="0"/>
      <w:jc w:val="right"/>
      <w:textAlignment w:val="center"/>
    </w:pPr>
    <w:rPr>
      <w:rFonts w:ascii="Calibri" w:eastAsiaTheme="minorEastAsia" w:hAnsi="Calibri" w:cs="Calibri"/>
      <w:color w:val="000000"/>
      <w:sz w:val="16"/>
      <w:szCs w:val="16"/>
      <w:lang w:val="en-GB"/>
    </w:rPr>
  </w:style>
  <w:style w:type="character" w:customStyle="1" w:styleId="apple-converted-space">
    <w:name w:val="apple-converted-space"/>
    <w:basedOn w:val="DefaultParagraphFont"/>
    <w:rsid w:val="00A228F8"/>
  </w:style>
  <w:style w:type="paragraph" w:styleId="ListParagraph">
    <w:name w:val="List Paragraph"/>
    <w:basedOn w:val="Normal"/>
    <w:uiPriority w:val="34"/>
    <w:qFormat/>
    <w:rsid w:val="00A228F8"/>
    <w:pPr>
      <w:spacing w:before="100" w:beforeAutospacing="1" w:after="100" w:afterAutospacing="1"/>
    </w:pPr>
    <w:rPr>
      <w:lang w:val="en-NO" w:eastAsia="en-GB"/>
    </w:rPr>
  </w:style>
  <w:style w:type="paragraph" w:styleId="NoSpacing">
    <w:name w:val="No Spacing"/>
    <w:uiPriority w:val="1"/>
    <w:qFormat/>
    <w:rsid w:val="009F1162"/>
    <w:rPr>
      <w:rFonts w:ascii="Calibri" w:eastAsia="Calibri" w:hAnsi="Calibri" w:cs="Times New Roman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annem.schofield/Library/Group%20Containers/UBF8T346G9.Office/User%20Content.localized/Templates.localized/2024_Basic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9f17e6-abe4-4ce3-9d6b-fca01aab2422">JUKZ2MC6W3J3-918958877-13</_dlc_DocId>
    <_dlc_DocIdUrl xmlns="a79f17e6-abe4-4ce3-9d6b-fca01aab2422">
      <Url>https://metizoft.sharepoint.com/sites/Marketing/_layouts/15/DocIdRedir.aspx?ID=JUKZ2MC6W3J3-918958877-13</Url>
      <Description>JUKZ2MC6W3J3-918958877-13</Description>
    </_dlc_DocIdUrl>
    <lcf76f155ced4ddcb4097134ff3c332f xmlns="7b22bce5-fe5b-472a-be1d-5c204cd64ead">
      <Terms xmlns="http://schemas.microsoft.com/office/infopath/2007/PartnerControls"/>
    </lcf76f155ced4ddcb4097134ff3c332f>
    <TaxCatchAll xmlns="a79f17e6-abe4-4ce3-9d6b-fca01aab24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E5DA3189FED408A681862559CAF0C" ma:contentTypeVersion="12" ma:contentTypeDescription="Create a new document." ma:contentTypeScope="" ma:versionID="136ba7d8457a7aa73f2d4f699720fbde">
  <xsd:schema xmlns:xsd="http://www.w3.org/2001/XMLSchema" xmlns:xs="http://www.w3.org/2001/XMLSchema" xmlns:p="http://schemas.microsoft.com/office/2006/metadata/properties" xmlns:ns2="a79f17e6-abe4-4ce3-9d6b-fca01aab2422" xmlns:ns3="7b22bce5-fe5b-472a-be1d-5c204cd64ead" targetNamespace="http://schemas.microsoft.com/office/2006/metadata/properties" ma:root="true" ma:fieldsID="46e962f033b1c2fb43d011578ec8b351" ns2:_="" ns3:_="">
    <xsd:import namespace="a79f17e6-abe4-4ce3-9d6b-fca01aab2422"/>
    <xsd:import namespace="7b22bce5-fe5b-472a-be1d-5c204cd64e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f17e6-abe4-4ce3-9d6b-fca01aab24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dd9f1ba-4bc0-47b3-a290-b40ef87fa8b4}" ma:internalName="TaxCatchAll" ma:showField="CatchAllData" ma:web="a79f17e6-abe4-4ce3-9d6b-fca01aab2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2bce5-fe5b-472a-be1d-5c204cd64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167430e-5d4a-4ea0-876e-0ad404cbd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02A2392-8EB5-4357-A20F-7F4FD446C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9C195-9ED3-496D-86A4-E45CAF63A1A3}">
  <ds:schemaRefs>
    <ds:schemaRef ds:uri="http://schemas.microsoft.com/office/2006/metadata/properties"/>
    <ds:schemaRef ds:uri="http://schemas.microsoft.com/office/infopath/2007/PartnerControls"/>
    <ds:schemaRef ds:uri="a79f17e6-abe4-4ce3-9d6b-fca01aab2422"/>
    <ds:schemaRef ds:uri="7b22bce5-fe5b-472a-be1d-5c204cd64ead"/>
  </ds:schemaRefs>
</ds:datastoreItem>
</file>

<file path=customXml/itemProps3.xml><?xml version="1.0" encoding="utf-8"?>
<ds:datastoreItem xmlns:ds="http://schemas.openxmlformats.org/officeDocument/2006/customXml" ds:itemID="{74EE581E-A8E3-476D-924B-7D80F5763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f17e6-abe4-4ce3-9d6b-fca01aab2422"/>
    <ds:schemaRef ds:uri="7b22bce5-fe5b-472a-be1d-5c204cd64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CB38BD-173C-4992-AAEA-1CE9718A6E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2024_Basic Document template.dotx</Template>
  <TotalTime>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Marianne M. Schofield</cp:lastModifiedBy>
  <cp:revision>1</cp:revision>
  <dcterms:created xsi:type="dcterms:W3CDTF">2025-02-03T11:49:00Z</dcterms:created>
  <dcterms:modified xsi:type="dcterms:W3CDTF">2025-02-03T11:57:00Z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0x010100151E5DA3189FED408A681862559CAF0C</vt:lpwstr>
  </property>
  <property fmtid="{D5CDD505-2E9C-101B-9397-08002B2CF9AE}" pid="3" name="_dlc_DocIdItemGuid">
    <vt:lpwstr>a101736f-0e08-49f0-8edf-749dbf57000b</vt:lpwstr>
  </property>
</Properties>
</file>